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740"/>
        <w:gridCol w:w="9772"/>
      </w:tblGrid>
      <w:tr w:rsidR="00125AB1" w:rsidRPr="006658C4" w14:paraId="3FA78DD7" w14:textId="77777777" w:rsidTr="005D03A1">
        <w:trPr>
          <w:tblHeader/>
        </w:trPr>
        <w:tc>
          <w:tcPr>
            <w:tcW w:w="740" w:type="dxa"/>
            <w:tcMar>
              <w:top w:w="504" w:type="dxa"/>
              <w:right w:w="720" w:type="dxa"/>
            </w:tcMar>
          </w:tcPr>
          <w:p w14:paraId="6B4790ED" w14:textId="09291DC8" w:rsidR="00125AB1" w:rsidRPr="006658C4" w:rsidRDefault="005D03A1" w:rsidP="005D03A1">
            <w:pPr>
              <w:pStyle w:val="Initials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682B52" wp14:editId="3AABAE1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93345</wp:posOffset>
                  </wp:positionV>
                  <wp:extent cx="1466850" cy="628650"/>
                  <wp:effectExtent l="0" t="0" r="0" b="0"/>
                  <wp:wrapNone/>
                  <wp:docPr id="7" name="Picture 7" descr="A picture containing drawing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rawing, sign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598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2E2E47DF" wp14:editId="40880A7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723E3E28" id="Group 1" o:spid="_x0000_s1026" alt="Title: Header graphics" style="position:absolute;margin-left:0;margin-top:-38.15pt;width:524.9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22B695DD" w14:textId="67416863" w:rsidR="00125AB1" w:rsidRPr="006658C4" w:rsidRDefault="00125AB1" w:rsidP="00125AB1"/>
        </w:tc>
        <w:tc>
          <w:tcPr>
            <w:tcW w:w="977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9772"/>
            </w:tblGrid>
            <w:tr w:rsidR="00125AB1" w:rsidRPr="006658C4" w14:paraId="4B69B760" w14:textId="77777777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14:paraId="519FFED3" w14:textId="236A25CF" w:rsidR="00125AB1" w:rsidRPr="005D03A1" w:rsidRDefault="00644DFE" w:rsidP="00E96C92">
                  <w:pPr>
                    <w:pStyle w:val="Heading1"/>
                    <w:outlineLvl w:val="0"/>
                    <w:rPr>
                      <w:sz w:val="40"/>
                      <w:szCs w:val="40"/>
                    </w:rPr>
                  </w:pPr>
                  <w:sdt>
                    <w:sdtPr>
                      <w:rPr>
                        <w:sz w:val="40"/>
                        <w:szCs w:val="40"/>
                      </w:rPr>
                      <w:alias w:val="Enter Your Name:"/>
                      <w:tag w:val="Enter Your Name:"/>
                      <w:id w:val="-1312861891"/>
                      <w:placeholder>
                        <w:docPart w:val="D98454F363BC47F3986F25704585C8B6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3C7348">
                        <w:rPr>
                          <w:sz w:val="40"/>
                          <w:szCs w:val="40"/>
                        </w:rPr>
                        <w:t>hyndburn comets majorettes</w:t>
                      </w:r>
                    </w:sdtContent>
                  </w:sdt>
                </w:p>
                <w:p w14:paraId="01FFBFB2" w14:textId="22563421" w:rsidR="00125AB1" w:rsidRPr="006658C4" w:rsidRDefault="00125AB1" w:rsidP="00C56A6F">
                  <w:pPr>
                    <w:pStyle w:val="Heading2"/>
                    <w:outlineLvl w:val="1"/>
                  </w:pPr>
                </w:p>
              </w:tc>
            </w:tr>
          </w:tbl>
          <w:sdt>
            <w:sdtPr>
              <w:alias w:val="Enter recipient name:"/>
              <w:tag w:val="Enter recipient name:"/>
              <w:id w:val="-1172632310"/>
              <w:placeholder>
                <w:docPart w:val="A2D885CCEFA04079ABE8A76028E3A13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14:paraId="1ACCD8D8" w14:textId="15D35AA8" w:rsidR="004D7F4E" w:rsidRPr="00EF7109" w:rsidRDefault="00345D7E" w:rsidP="005D03A1">
                <w:pPr>
                  <w:pStyle w:val="Heading3"/>
                </w:pPr>
                <w:r>
                  <w:t>Data protection (gdpr)</w:t>
                </w:r>
              </w:p>
            </w:sdtContent>
          </w:sdt>
        </w:tc>
      </w:tr>
    </w:tbl>
    <w:p w14:paraId="6A63C1DE" w14:textId="681ACF3C" w:rsidR="00345D7E" w:rsidRPr="00345D7E" w:rsidRDefault="00345D7E" w:rsidP="00345D7E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>To comply with the law, personal information must be collected and used fairly, stored safely and not disclosed unlawfully.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The Hyndburn Comets Majorettes</w:t>
      </w: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have a responsibility to respect any sensitive information divulged to them and to ensure data is collected, </w:t>
      </w:r>
      <w:proofErr w:type="gramStart"/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>stored</w:t>
      </w:r>
      <w:proofErr w:type="gramEnd"/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and handled appropriately.</w:t>
      </w:r>
    </w:p>
    <w:p w14:paraId="1011636D" w14:textId="3584DAA0" w:rsidR="00345D7E" w:rsidRPr="00345D7E" w:rsidRDefault="00345D7E" w:rsidP="00345D7E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Hyndburn Comets Majorettes</w:t>
      </w: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will hold the following information of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and their families:</w:t>
      </w:r>
    </w:p>
    <w:p w14:paraId="06201728" w14:textId="77777777" w:rsidR="00345D7E" w:rsidRPr="00345D7E" w:rsidRDefault="00345D7E" w:rsidP="00345D7E">
      <w:pPr>
        <w:numPr>
          <w:ilvl w:val="0"/>
          <w:numId w:val="1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>Registration Forms (personal &amp; medical information)</w:t>
      </w:r>
    </w:p>
    <w:p w14:paraId="182502BF" w14:textId="77777777" w:rsidR="00345D7E" w:rsidRPr="00345D7E" w:rsidRDefault="00345D7E" w:rsidP="00345D7E">
      <w:pPr>
        <w:numPr>
          <w:ilvl w:val="0"/>
          <w:numId w:val="1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>Photographs / videos</w:t>
      </w:r>
    </w:p>
    <w:p w14:paraId="5EE7091D" w14:textId="77777777" w:rsidR="00345D7E" w:rsidRPr="00345D7E" w:rsidRDefault="00345D7E" w:rsidP="00345D7E">
      <w:pPr>
        <w:numPr>
          <w:ilvl w:val="0"/>
          <w:numId w:val="1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>Observational notes</w:t>
      </w:r>
    </w:p>
    <w:p w14:paraId="6055926C" w14:textId="77777777" w:rsidR="00345D7E" w:rsidRPr="00345D7E" w:rsidRDefault="00345D7E" w:rsidP="00345D7E">
      <w:pPr>
        <w:numPr>
          <w:ilvl w:val="0"/>
          <w:numId w:val="1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>Safeguarding concerns</w:t>
      </w:r>
    </w:p>
    <w:p w14:paraId="4DDF20DC" w14:textId="6F18FA4B" w:rsidR="00345D7E" w:rsidRPr="00345D7E" w:rsidRDefault="00345D7E" w:rsidP="00345D7E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To comply with the legislation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Hyndburn Comets</w:t>
      </w: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Majorettes</w:t>
      </w: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will:</w:t>
      </w:r>
    </w:p>
    <w:p w14:paraId="03FC79C8" w14:textId="196F1ED6" w:rsidR="00345D7E" w:rsidRPr="00345D7E" w:rsidRDefault="00345D7E" w:rsidP="00345D7E">
      <w:pPr>
        <w:numPr>
          <w:ilvl w:val="0"/>
          <w:numId w:val="13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>Update, archive or securely delete enrolment information every 2 years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– unless agreed with the member to use photography/videos for the website, social </w:t>
      </w:r>
      <w:proofErr w:type="gramStart"/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media</w:t>
      </w:r>
      <w:proofErr w:type="gramEnd"/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or newspapers.</w:t>
      </w:r>
    </w:p>
    <w:p w14:paraId="07D8A9AD" w14:textId="77777777" w:rsidR="00345D7E" w:rsidRPr="00345D7E" w:rsidRDefault="00345D7E" w:rsidP="00345D7E">
      <w:pPr>
        <w:numPr>
          <w:ilvl w:val="0"/>
          <w:numId w:val="13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>Not use personal data for marketing or research purposes</w:t>
      </w:r>
    </w:p>
    <w:p w14:paraId="1DF21848" w14:textId="77777777" w:rsidR="00345D7E" w:rsidRPr="00345D7E" w:rsidRDefault="00345D7E" w:rsidP="00345D7E">
      <w:pPr>
        <w:numPr>
          <w:ilvl w:val="0"/>
          <w:numId w:val="13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345D7E">
        <w:rPr>
          <w:rFonts w:ascii="inherit" w:eastAsia="Times New Roman" w:hAnsi="inherit" w:cs="Times New Roman"/>
          <w:sz w:val="24"/>
          <w:szCs w:val="24"/>
          <w:lang w:val="en-GB" w:eastAsia="en-GB"/>
        </w:rPr>
        <w:t>Not share personal data unless parental / guardian consent is given</w:t>
      </w:r>
    </w:p>
    <w:p w14:paraId="7930E90B" w14:textId="77777777" w:rsidR="005D03A1" w:rsidRPr="005D03A1" w:rsidRDefault="005D03A1" w:rsidP="00F602E9">
      <w:pPr>
        <w:spacing w:line="396" w:lineRule="atLeast"/>
        <w:ind w:left="1065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</w:p>
    <w:p w14:paraId="40DA9C30" w14:textId="2FB9DE83" w:rsidR="005D03A1" w:rsidRDefault="005D03A1" w:rsidP="005D03A1">
      <w:pPr>
        <w:spacing w:line="396" w:lineRule="atLeast"/>
        <w:textAlignment w:val="baseline"/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</w:pP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All policies are reviewed annually</w:t>
      </w:r>
    </w:p>
    <w:p w14:paraId="089A18D1" w14:textId="77777777" w:rsidR="005D03A1" w:rsidRPr="005D03A1" w:rsidRDefault="005D03A1" w:rsidP="005D03A1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</w:p>
    <w:p w14:paraId="1DA6C511" w14:textId="32CE4F02" w:rsidR="005D03A1" w:rsidRPr="005D03A1" w:rsidRDefault="005D03A1" w:rsidP="005D03A1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 xml:space="preserve">Signed on behalf </w:t>
      </w:r>
      <w:proofErr w:type="gramStart"/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of:</w:t>
      </w:r>
      <w:proofErr w:type="gramEnd"/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                         </w:t>
      </w:r>
      <w:r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Linda Benson Vice Chairperson and Committee Members</w:t>
      </w: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 </w:t>
      </w:r>
    </w:p>
    <w:p w14:paraId="21E2D8AC" w14:textId="3AA69B14" w:rsidR="005D03A1" w:rsidRPr="005D03A1" w:rsidRDefault="005D03A1" w:rsidP="005D03A1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 xml:space="preserve">Dated:                                                 </w:t>
      </w:r>
      <w:r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Oct</w:t>
      </w: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 xml:space="preserve"> 2020</w:t>
      </w:r>
    </w:p>
    <w:p w14:paraId="0D130833" w14:textId="29D68D71" w:rsidR="00621FD0" w:rsidRDefault="00621FD0" w:rsidP="00EF7109">
      <w:pPr>
        <w:pStyle w:val="NoSpacing"/>
      </w:pPr>
    </w:p>
    <w:p w14:paraId="26FCE891" w14:textId="32D2EB2E" w:rsidR="00850F32" w:rsidRDefault="00850F32" w:rsidP="00EF7109">
      <w:pPr>
        <w:pStyle w:val="NoSpacing"/>
      </w:pPr>
      <w:proofErr w:type="spellStart"/>
      <w:r>
        <w:t>Hyndburn</w:t>
      </w:r>
      <w:proofErr w:type="spellEnd"/>
      <w:r>
        <w:t xml:space="preserve"> Comets</w:t>
      </w:r>
    </w:p>
    <w:sectPr w:rsidR="00850F32" w:rsidSect="005847EB">
      <w:headerReference w:type="default" r:id="rId8"/>
      <w:footerReference w:type="default" r:id="rId9"/>
      <w:footerReference w:type="first" r:id="rId10"/>
      <w:pgSz w:w="12240" w:h="15840"/>
      <w:pgMar w:top="864" w:right="864" w:bottom="2304" w:left="864" w:header="576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33916" w14:textId="77777777" w:rsidR="00644DFE" w:rsidRDefault="00644DFE" w:rsidP="00713050">
      <w:pPr>
        <w:spacing w:line="240" w:lineRule="auto"/>
      </w:pPr>
      <w:r>
        <w:separator/>
      </w:r>
    </w:p>
  </w:endnote>
  <w:endnote w:type="continuationSeparator" w:id="0">
    <w:p w14:paraId="2A68BD47" w14:textId="77777777" w:rsidR="00644DFE" w:rsidRDefault="00644DF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1D300" w14:textId="39275C5B" w:rsidR="00C2098A" w:rsidRDefault="00C2098A" w:rsidP="00F602E9">
    <w:pPr>
      <w:pStyle w:val="Footer"/>
      <w:jc w:val="lef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4290C" w14:textId="77777777" w:rsidR="00217980" w:rsidRDefault="00217980" w:rsidP="00F602E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32C57" w14:textId="77777777" w:rsidR="00644DFE" w:rsidRDefault="00644DFE" w:rsidP="00713050">
      <w:pPr>
        <w:spacing w:line="240" w:lineRule="auto"/>
      </w:pPr>
      <w:r>
        <w:separator/>
      </w:r>
    </w:p>
  </w:footnote>
  <w:footnote w:type="continuationSeparator" w:id="0">
    <w:p w14:paraId="4B4D0B4E" w14:textId="77777777" w:rsidR="00644DFE" w:rsidRDefault="00644DFE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25981" w:rsidRPr="00F207C0" w14:paraId="025A7250" w14:textId="77777777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14:paraId="347CB0CF" w14:textId="14E84BC9" w:rsidR="00125981" w:rsidRPr="00F207C0" w:rsidRDefault="00125981" w:rsidP="00F328B4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154C76F1" wp14:editId="317BB253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665976" cy="1810512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976" cy="1810512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76F61286" id="Group 3" o:spid="_x0000_s1026" alt="Title: Continuation page header graphic" style="position:absolute;margin-left:0;margin-top:-39.6pt;width:524.9pt;height:142.55pt;z-index:-251657216;mso-width-percent:858;mso-height-percent:180;mso-position-horizontal:left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05564722"/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r w:rsidR="003C7348">
                <w:t xml:space="preserve">     </w:t>
              </w:r>
            </w:sdtContent>
          </w:sdt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25981" w14:paraId="09FBAAD2" w14:textId="77777777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10A0F5A0" w14:textId="0E85BB19" w:rsidR="00125981" w:rsidRDefault="00125981" w:rsidP="00125981">
                <w:pPr>
                  <w:pStyle w:val="Heading2"/>
                  <w:outlineLvl w:val="1"/>
                </w:pPr>
              </w:p>
            </w:tc>
          </w:tr>
        </w:tbl>
        <w:p w14:paraId="16D4F227" w14:textId="77777777" w:rsidR="00125981" w:rsidRPr="00F207C0" w:rsidRDefault="00125981" w:rsidP="00125981"/>
      </w:tc>
    </w:tr>
  </w:tbl>
  <w:p w14:paraId="62E0225E" w14:textId="77777777" w:rsidR="00217980" w:rsidRDefault="00217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B2E55"/>
    <w:multiLevelType w:val="multilevel"/>
    <w:tmpl w:val="6576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12052E"/>
    <w:multiLevelType w:val="multilevel"/>
    <w:tmpl w:val="B1F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084724"/>
    <w:multiLevelType w:val="multilevel"/>
    <w:tmpl w:val="CBCC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A1"/>
    <w:rsid w:val="00022E2F"/>
    <w:rsid w:val="000353A6"/>
    <w:rsid w:val="0006350A"/>
    <w:rsid w:val="000B0C2C"/>
    <w:rsid w:val="000E5C48"/>
    <w:rsid w:val="0011675E"/>
    <w:rsid w:val="00125981"/>
    <w:rsid w:val="00125AB1"/>
    <w:rsid w:val="00135EC8"/>
    <w:rsid w:val="00151C62"/>
    <w:rsid w:val="00184BAC"/>
    <w:rsid w:val="001B403A"/>
    <w:rsid w:val="00217980"/>
    <w:rsid w:val="00223B22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447F2"/>
    <w:rsid w:val="00345D7E"/>
    <w:rsid w:val="00364079"/>
    <w:rsid w:val="00375460"/>
    <w:rsid w:val="003A05FE"/>
    <w:rsid w:val="003C7348"/>
    <w:rsid w:val="004077FB"/>
    <w:rsid w:val="00424DD9"/>
    <w:rsid w:val="00443F85"/>
    <w:rsid w:val="004717C5"/>
    <w:rsid w:val="004A7665"/>
    <w:rsid w:val="004D4DB9"/>
    <w:rsid w:val="004D7F4E"/>
    <w:rsid w:val="00543DB7"/>
    <w:rsid w:val="0055382B"/>
    <w:rsid w:val="005847EB"/>
    <w:rsid w:val="005A530F"/>
    <w:rsid w:val="005D03A1"/>
    <w:rsid w:val="005D4417"/>
    <w:rsid w:val="00610578"/>
    <w:rsid w:val="00621FD0"/>
    <w:rsid w:val="00641630"/>
    <w:rsid w:val="00644DFE"/>
    <w:rsid w:val="006658C4"/>
    <w:rsid w:val="00674A6E"/>
    <w:rsid w:val="00684488"/>
    <w:rsid w:val="006A3CE7"/>
    <w:rsid w:val="006C4C50"/>
    <w:rsid w:val="006E1DC7"/>
    <w:rsid w:val="006E7384"/>
    <w:rsid w:val="00706F7F"/>
    <w:rsid w:val="00713050"/>
    <w:rsid w:val="00746F7F"/>
    <w:rsid w:val="007623E5"/>
    <w:rsid w:val="00796BFE"/>
    <w:rsid w:val="007C16C5"/>
    <w:rsid w:val="007C7C1A"/>
    <w:rsid w:val="00811117"/>
    <w:rsid w:val="00814F6F"/>
    <w:rsid w:val="00850F32"/>
    <w:rsid w:val="00864D4A"/>
    <w:rsid w:val="008A1907"/>
    <w:rsid w:val="008C44E9"/>
    <w:rsid w:val="008E1D0F"/>
    <w:rsid w:val="009D6855"/>
    <w:rsid w:val="009F75B3"/>
    <w:rsid w:val="00A056FC"/>
    <w:rsid w:val="00A238EE"/>
    <w:rsid w:val="00A3627D"/>
    <w:rsid w:val="00A42540"/>
    <w:rsid w:val="00A961DC"/>
    <w:rsid w:val="00AD22CE"/>
    <w:rsid w:val="00B56E1F"/>
    <w:rsid w:val="00B60A88"/>
    <w:rsid w:val="00B66BFE"/>
    <w:rsid w:val="00C018EF"/>
    <w:rsid w:val="00C05502"/>
    <w:rsid w:val="00C2098A"/>
    <w:rsid w:val="00C20CF3"/>
    <w:rsid w:val="00C57D37"/>
    <w:rsid w:val="00C7741E"/>
    <w:rsid w:val="00CA3DF1"/>
    <w:rsid w:val="00CA4581"/>
    <w:rsid w:val="00CA56C1"/>
    <w:rsid w:val="00CE18D5"/>
    <w:rsid w:val="00D123DB"/>
    <w:rsid w:val="00D87154"/>
    <w:rsid w:val="00E024C9"/>
    <w:rsid w:val="00E22E87"/>
    <w:rsid w:val="00E45F2F"/>
    <w:rsid w:val="00E8007E"/>
    <w:rsid w:val="00E96C92"/>
    <w:rsid w:val="00EF7109"/>
    <w:rsid w:val="00F207C0"/>
    <w:rsid w:val="00F20AE5"/>
    <w:rsid w:val="00F30A68"/>
    <w:rsid w:val="00F328B4"/>
    <w:rsid w:val="00F602E9"/>
    <w:rsid w:val="00F645C7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9841"/>
  <w15:chartTrackingRefBased/>
  <w15:docId w15:val="{290BCCB4-F51A-4B38-A998-1CBA038F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9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_000\AppData\Local\Microsoft\Office\16.0\DTS\en-US%7bC057BE63-B731-446C-ACBF-5820CFA5BAAA%7d\%7b2B851060-B189-4B19-983D-3CC04706F1B4%7dtf1639271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8454F363BC47F3986F25704585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1318-9FDE-4EC8-B12E-E73BEABC0243}"/>
      </w:docPartPr>
      <w:docPartBody>
        <w:p w:rsidR="00C4553F" w:rsidRDefault="002D4F33">
          <w:pPr>
            <w:pStyle w:val="D98454F363BC47F3986F25704585C8B6"/>
          </w:pPr>
          <w:r>
            <w:t>Your name</w:t>
          </w:r>
        </w:p>
      </w:docPartBody>
    </w:docPart>
    <w:docPart>
      <w:docPartPr>
        <w:name w:val="A2D885CCEFA04079ABE8A76028E3A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9CB2-BD92-48C0-8093-F06814E493B3}"/>
      </w:docPartPr>
      <w:docPartBody>
        <w:p w:rsidR="00C4553F" w:rsidRDefault="002D4F33">
          <w:pPr>
            <w:pStyle w:val="A2D885CCEFA04079ABE8A76028E3A135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33"/>
    <w:rsid w:val="00176B53"/>
    <w:rsid w:val="002D4F33"/>
    <w:rsid w:val="003210E1"/>
    <w:rsid w:val="00C4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8454F363BC47F3986F25704585C8B6">
    <w:name w:val="D98454F363BC47F3986F25704585C8B6"/>
  </w:style>
  <w:style w:type="paragraph" w:customStyle="1" w:styleId="A2D885CCEFA04079ABE8A76028E3A135">
    <w:name w:val="A2D885CCEFA04079ABE8A76028E3A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{2B851060-B189-4B19-983D-3CC04706F1B4}tf16392715_win32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protection (gdpr)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linda_000</dc:creator>
  <cp:keywords/>
  <dc:description/>
  <cp:lastModifiedBy>linda benson</cp:lastModifiedBy>
  <cp:revision>4</cp:revision>
  <dcterms:created xsi:type="dcterms:W3CDTF">2020-10-19T12:26:00Z</dcterms:created>
  <dcterms:modified xsi:type="dcterms:W3CDTF">2020-10-22T21:32:00Z</dcterms:modified>
  <cp:contentStatus>hyndburn comets majorettes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